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359E6" w14:textId="77777777" w:rsidR="0093596F" w:rsidRPr="0093596F" w:rsidRDefault="0093596F">
      <w:pPr>
        <w:rPr>
          <w:rFonts w:asciiTheme="minorHAnsi" w:hAnsiTheme="minorHAnsi" w:cstheme="minorHAnsi"/>
          <w:b/>
          <w:sz w:val="24"/>
          <w:szCs w:val="24"/>
        </w:rPr>
      </w:pPr>
    </w:p>
    <w:p w14:paraId="1A1B1BEF" w14:textId="77777777" w:rsidR="00583045" w:rsidRPr="0012078C" w:rsidRDefault="000662CB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</w:pPr>
      <w:r w:rsidRPr="0012078C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AANMELDINGSFORMULIER</w:t>
      </w:r>
      <w:r w:rsidR="004F5D94" w:rsidRPr="0012078C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 xml:space="preserve"> NIEUWE LEDEN</w:t>
      </w:r>
    </w:p>
    <w:p w14:paraId="566AC3F0" w14:textId="77777777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</w:p>
    <w:p w14:paraId="30C77928" w14:textId="69311862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noProof/>
          <w:kern w:val="2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1B1E7" wp14:editId="05396CC3">
                <wp:simplePos x="0" y="0"/>
                <wp:positionH relativeFrom="column">
                  <wp:posOffset>1386840</wp:posOffset>
                </wp:positionH>
                <wp:positionV relativeFrom="page">
                  <wp:posOffset>1943100</wp:posOffset>
                </wp:positionV>
                <wp:extent cx="4038600" cy="0"/>
                <wp:effectExtent l="0" t="0" r="0" b="0"/>
                <wp:wrapNone/>
                <wp:docPr id="1247106584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42ADE" id="Rechte verbindingslijn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09.2pt,153pt" to="427.2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" stroked="f" strokeweight=".5pt">
                <v:stroke joinstyle="miter"/>
                <w10:wrap anchory="page"/>
              </v:line>
            </w:pict>
          </mc:Fallback>
        </mc:AlternateContent>
      </w: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Achternaam: -----------------------------------------------</w:t>
      </w:r>
      <w:r w:rsidR="003A22E8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-</w:t>
      </w: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 xml:space="preserve">------------------  </w:t>
      </w:r>
      <w:r w:rsidR="003A22E8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M/V</w:t>
      </w:r>
    </w:p>
    <w:p w14:paraId="119B0DDB" w14:textId="77777777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</w:p>
    <w:p w14:paraId="5A49800E" w14:textId="3A4793CE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Voorletters: -------------------------------------------------</w:t>
      </w:r>
      <w:r w:rsidR="003A22E8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-</w:t>
      </w: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-----------------</w:t>
      </w:r>
    </w:p>
    <w:p w14:paraId="5320CD55" w14:textId="77777777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</w:p>
    <w:p w14:paraId="1EE1CDC5" w14:textId="66FE0FCA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Voornaam: -----------------------------------------------------</w:t>
      </w:r>
      <w:r w:rsidR="003A22E8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-</w:t>
      </w: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---------------</w:t>
      </w:r>
    </w:p>
    <w:p w14:paraId="24503ABE" w14:textId="77777777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</w:p>
    <w:p w14:paraId="75BC0BF5" w14:textId="3BB09CF0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Adres: -----------------------------------------------</w:t>
      </w:r>
      <w:r w:rsidR="003A22E8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-</w:t>
      </w: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---------------------------</w:t>
      </w:r>
    </w:p>
    <w:p w14:paraId="54B63C28" w14:textId="77777777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</w:p>
    <w:p w14:paraId="34A75DE7" w14:textId="7B786BB5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Postcode – Woonplaats --------------------------</w:t>
      </w:r>
      <w:r w:rsidR="003A22E8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--</w:t>
      </w: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----------------------</w:t>
      </w:r>
    </w:p>
    <w:p w14:paraId="51CF9C63" w14:textId="77777777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</w:p>
    <w:p w14:paraId="1C4C30DC" w14:textId="032C1F0C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Geboortedatum: -------------------------------------------------------------</w:t>
      </w:r>
    </w:p>
    <w:p w14:paraId="0BD7ECE4" w14:textId="77777777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</w:p>
    <w:p w14:paraId="3A118663" w14:textId="21E0B58D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Telefoonnummer: -----------------------------------------------------------</w:t>
      </w:r>
    </w:p>
    <w:p w14:paraId="10F30460" w14:textId="77777777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</w:p>
    <w:p w14:paraId="484DFD56" w14:textId="2B4E96D8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E-mail adres: -----------------------------------------------------------------</w:t>
      </w:r>
    </w:p>
    <w:p w14:paraId="5F825C0F" w14:textId="77777777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</w:p>
    <w:p w14:paraId="3777921D" w14:textId="76F5443B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Lidnummer NBB *: ---------------------------------------------------------</w:t>
      </w:r>
      <w:r w:rsidR="003A22E8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-</w:t>
      </w: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----</w:t>
      </w:r>
    </w:p>
    <w:p w14:paraId="3BDA2B64" w14:textId="77777777" w:rsid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</w:p>
    <w:p w14:paraId="07DCDA34" w14:textId="0170C1E8" w:rsidR="00583045" w:rsidRPr="00583045" w:rsidRDefault="00583045" w:rsidP="00583045">
      <w:pPr>
        <w:spacing w:after="160" w:line="256" w:lineRule="auto"/>
        <w:ind w:left="360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583045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*</w:t>
      </w: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 xml:space="preserve"> </w:t>
      </w:r>
      <w:r w:rsidRPr="00583045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 xml:space="preserve"> </w:t>
      </w:r>
      <w:r w:rsidRPr="00583045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Indien lid of eerder lid geweest van een bij de NBB aangesloten bridgeclub</w:t>
      </w:r>
    </w:p>
    <w:p w14:paraId="599CB827" w14:textId="012D42BF" w:rsidR="00583045" w:rsidRPr="00396C0E" w:rsidRDefault="005568D3" w:rsidP="00583045">
      <w:pPr>
        <w:spacing w:after="160" w:line="25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br/>
      </w:r>
      <w:r w:rsidR="004F5D94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br/>
      </w:r>
    </w:p>
    <w:sectPr w:rsidR="00583045" w:rsidRPr="00396C0E" w:rsidSect="001E09AE">
      <w:headerReference w:type="default" r:id="rId7"/>
      <w:footerReference w:type="default" r:id="rId8"/>
      <w:pgSz w:w="11906" w:h="16838"/>
      <w:pgMar w:top="680" w:right="720" w:bottom="680" w:left="720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F5A08" w14:textId="77777777" w:rsidR="000E5F1D" w:rsidRDefault="000E5F1D">
      <w:r>
        <w:separator/>
      </w:r>
    </w:p>
  </w:endnote>
  <w:endnote w:type="continuationSeparator" w:id="0">
    <w:p w14:paraId="69B27606" w14:textId="77777777" w:rsidR="000E5F1D" w:rsidRDefault="000E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932D5" w14:textId="5B585E2A" w:rsidR="00966C25" w:rsidRDefault="00085B51" w:rsidP="000147C3">
    <w:pPr>
      <w:pStyle w:val="Index"/>
      <w:spacing w:after="360"/>
      <w:rPr>
        <w:rStyle w:val="Subtieleverwijzing"/>
        <w:rFonts w:ascii="Arial" w:eastAsia="Calibri" w:hAnsi="Arial" w:cs="Arial"/>
      </w:rPr>
    </w:pPr>
    <w:r>
      <w:rPr>
        <w:rStyle w:val="Subtieleverwijzing"/>
        <w:rFonts w:eastAsia="Calibri"/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65960092" wp14:editId="3CA68566">
              <wp:simplePos x="0" y="0"/>
              <wp:positionH relativeFrom="column">
                <wp:posOffset>0</wp:posOffset>
              </wp:positionH>
              <wp:positionV relativeFrom="paragraph">
                <wp:posOffset>-57785</wp:posOffset>
              </wp:positionV>
              <wp:extent cx="6629400" cy="53975"/>
              <wp:effectExtent l="0" t="0" r="0" b="3175"/>
              <wp:wrapNone/>
              <wp:docPr id="1346860414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53975"/>
                      </a:xfrm>
                      <a:prstGeom prst="rect">
                        <a:avLst/>
                      </a:prstGeom>
                      <a:solidFill>
                        <a:srgbClr val="974706"/>
                      </a:solidFill>
                      <a:ln w="9398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AB99A" id="Rechthoek 1" o:spid="_x0000_s1026" style="position:absolute;margin-left:0;margin-top:-4.55pt;width:522pt;height:4.2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" fillcolor="#974706" strokeweight=".74pt"/>
          </w:pict>
        </mc:Fallback>
      </mc:AlternateContent>
    </w:r>
    <w:r w:rsidR="00E10898">
      <w:rPr>
        <w:rStyle w:val="Subtieleverwijzing"/>
        <w:rFonts w:ascii="Arial" w:hAnsi="Arial" w:cs="Arial"/>
      </w:rPr>
      <w:t xml:space="preserve">Opgericht 6 juni 1968                                                                                                      </w:t>
    </w:r>
    <w:proofErr w:type="spellStart"/>
    <w:r w:rsidR="00E10898">
      <w:rPr>
        <w:rStyle w:val="Subtieleverwijzing"/>
        <w:rFonts w:ascii="Arial" w:hAnsi="Arial" w:cs="Arial"/>
      </w:rPr>
      <w:t>K.v.K.</w:t>
    </w:r>
    <w:proofErr w:type="spellEnd"/>
    <w:r w:rsidR="00E10898">
      <w:rPr>
        <w:rStyle w:val="Subtieleverwijzing"/>
        <w:rFonts w:ascii="Arial" w:hAnsi="Arial" w:cs="Arial"/>
      </w:rPr>
      <w:t xml:space="preserve"> Eindhoven nr. 17101354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2CD0F" w14:textId="77777777" w:rsidR="000E5F1D" w:rsidRDefault="000E5F1D">
      <w:r>
        <w:separator/>
      </w:r>
    </w:p>
  </w:footnote>
  <w:footnote w:type="continuationSeparator" w:id="0">
    <w:p w14:paraId="4FA7CF44" w14:textId="77777777" w:rsidR="000E5F1D" w:rsidRDefault="000E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DB271" w14:textId="77777777" w:rsidR="00966C25" w:rsidRDefault="00966C25">
    <w:pPr>
      <w:pStyle w:val="Koptekst"/>
    </w:pPr>
  </w:p>
  <w:p w14:paraId="7D838BEA" w14:textId="27EF3421" w:rsidR="00966C25" w:rsidRDefault="00085B51">
    <w:pPr>
      <w:pStyle w:val="Koptekst"/>
      <w:rPr>
        <w:lang w:eastAsia="nl-NL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6C2376B6" wp14:editId="6B9400CA">
              <wp:simplePos x="0" y="0"/>
              <wp:positionH relativeFrom="column">
                <wp:posOffset>2422525</wp:posOffset>
              </wp:positionH>
              <wp:positionV relativeFrom="paragraph">
                <wp:posOffset>-1270</wp:posOffset>
              </wp:positionV>
              <wp:extent cx="2032000" cy="853440"/>
              <wp:effectExtent l="0" t="0" r="0" b="0"/>
              <wp:wrapNone/>
              <wp:docPr id="950824439" name="Tekstv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A0CFB5" w14:textId="77777777" w:rsidR="00966C25" w:rsidRDefault="00B35174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71A2C25C" wp14:editId="0C0747F9">
                                <wp:extent cx="1844040" cy="693420"/>
                                <wp:effectExtent l="0" t="0" r="0" b="0"/>
                                <wp:docPr id="2" name="Afbeelding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fbeelding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" t="-5" r="-3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4404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2075" tIns="46355" rIns="92075" bIns="46355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376B6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190.75pt;margin-top:-.1pt;width:160pt;height:67.2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" stroked="f">
              <v:textbox inset="7.25pt,3.65pt,7.25pt,3.65pt">
                <w:txbxContent>
                  <w:p w14:paraId="46A0CFB5" w14:textId="77777777" w:rsidR="00966C25" w:rsidRDefault="00B35174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71A2C25C" wp14:editId="0C0747F9">
                          <wp:extent cx="1844040" cy="693420"/>
                          <wp:effectExtent l="0" t="0" r="0" b="0"/>
                          <wp:docPr id="2" name="Afbeelding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fbeelding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" t="-5" r="-3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4404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A9B7B4E" w14:textId="77777777" w:rsidR="00966C25" w:rsidRDefault="004F5D94">
    <w:pPr>
      <w:pStyle w:val="Koptekst"/>
      <w:tabs>
        <w:tab w:val="clear" w:pos="4536"/>
        <w:tab w:val="clear" w:pos="9072"/>
        <w:tab w:val="left" w:pos="4968"/>
      </w:tabs>
    </w:pPr>
    <w:r>
      <w:tab/>
    </w:r>
  </w:p>
  <w:p w14:paraId="79D63D5E" w14:textId="77777777" w:rsidR="00966C25" w:rsidRDefault="00966C25">
    <w:pPr>
      <w:pStyle w:val="Koptekst"/>
    </w:pPr>
  </w:p>
  <w:p w14:paraId="2AFD3DC7" w14:textId="77777777" w:rsidR="00966C25" w:rsidRDefault="00966C25">
    <w:pPr>
      <w:pStyle w:val="Koptekst"/>
    </w:pPr>
  </w:p>
  <w:p w14:paraId="5037D43B" w14:textId="64BA5EFB" w:rsidR="00966C25" w:rsidRDefault="00085B51">
    <w:pPr>
      <w:pStyle w:val="Koptekst"/>
      <w:rPr>
        <w:lang w:eastAsia="nl-NL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278E0C1F" wp14:editId="11B841A0">
              <wp:simplePos x="0" y="0"/>
              <wp:positionH relativeFrom="column">
                <wp:posOffset>4343400</wp:posOffset>
              </wp:positionH>
              <wp:positionV relativeFrom="paragraph">
                <wp:posOffset>29210</wp:posOffset>
              </wp:positionV>
              <wp:extent cx="2286000" cy="53975"/>
              <wp:effectExtent l="0" t="0" r="0" b="3175"/>
              <wp:wrapNone/>
              <wp:docPr id="988442260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53975"/>
                      </a:xfrm>
                      <a:prstGeom prst="rect">
                        <a:avLst/>
                      </a:prstGeom>
                      <a:solidFill>
                        <a:srgbClr val="974706"/>
                      </a:solidFill>
                      <a:ln w="9398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FE7316" id="Rechthoek 3" o:spid="_x0000_s1026" style="position:absolute;margin-left:342pt;margin-top:2.3pt;width:180pt;height:4.2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" fillcolor="#974706" strokeweight=".74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0F73B93D" wp14:editId="2F1816A6">
              <wp:simplePos x="0" y="0"/>
              <wp:positionH relativeFrom="column">
                <wp:posOffset>0</wp:posOffset>
              </wp:positionH>
              <wp:positionV relativeFrom="paragraph">
                <wp:posOffset>29210</wp:posOffset>
              </wp:positionV>
              <wp:extent cx="2763520" cy="53975"/>
              <wp:effectExtent l="0" t="0" r="0" b="3175"/>
              <wp:wrapNone/>
              <wp:docPr id="592722678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63520" cy="53975"/>
                      </a:xfrm>
                      <a:prstGeom prst="rect">
                        <a:avLst/>
                      </a:prstGeom>
                      <a:solidFill>
                        <a:srgbClr val="974706"/>
                      </a:solidFill>
                      <a:ln w="9398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C7A8C2" id="Rechthoek 2" o:spid="_x0000_s1026" style="position:absolute;margin-left:0;margin-top:2.3pt;width:217.6pt;height:4.2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" fillcolor="#974706" strokeweight=".74pt"/>
          </w:pict>
        </mc:Fallback>
      </mc:AlternateContent>
    </w:r>
  </w:p>
  <w:p w14:paraId="08D5CC94" w14:textId="77777777" w:rsidR="00966C25" w:rsidRDefault="00966C2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46B7B"/>
    <w:multiLevelType w:val="hybridMultilevel"/>
    <w:tmpl w:val="3E801ACA"/>
    <w:lvl w:ilvl="0" w:tplc="020E2DF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F0397"/>
    <w:multiLevelType w:val="hybridMultilevel"/>
    <w:tmpl w:val="C18E1B74"/>
    <w:lvl w:ilvl="0" w:tplc="751C0CF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24034"/>
    <w:multiLevelType w:val="hybridMultilevel"/>
    <w:tmpl w:val="8CEA5F24"/>
    <w:lvl w:ilvl="0" w:tplc="D9BC885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52D00"/>
    <w:multiLevelType w:val="multilevel"/>
    <w:tmpl w:val="273CB7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8633481">
    <w:abstractNumId w:val="3"/>
  </w:num>
  <w:num w:numId="2" w16cid:durableId="765884832">
    <w:abstractNumId w:val="1"/>
  </w:num>
  <w:num w:numId="3" w16cid:durableId="1382709678">
    <w:abstractNumId w:val="2"/>
  </w:num>
  <w:num w:numId="4" w16cid:durableId="124186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 fillcolor="#974706">
      <v:fill color="#974706"/>
      <v:stroke weight=".26mm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5A"/>
    <w:rsid w:val="000028A0"/>
    <w:rsid w:val="000147C3"/>
    <w:rsid w:val="00036673"/>
    <w:rsid w:val="000662CB"/>
    <w:rsid w:val="000744C0"/>
    <w:rsid w:val="000814CC"/>
    <w:rsid w:val="00085B51"/>
    <w:rsid w:val="000B1B91"/>
    <w:rsid w:val="000B7C47"/>
    <w:rsid w:val="000E5F1D"/>
    <w:rsid w:val="00105283"/>
    <w:rsid w:val="0012078C"/>
    <w:rsid w:val="00154993"/>
    <w:rsid w:val="0019573B"/>
    <w:rsid w:val="001B6BDE"/>
    <w:rsid w:val="001C2C7F"/>
    <w:rsid w:val="001D74E8"/>
    <w:rsid w:val="001E09AE"/>
    <w:rsid w:val="001F315F"/>
    <w:rsid w:val="001F6152"/>
    <w:rsid w:val="00217ABC"/>
    <w:rsid w:val="002506D3"/>
    <w:rsid w:val="0025734F"/>
    <w:rsid w:val="002C73A2"/>
    <w:rsid w:val="002D2343"/>
    <w:rsid w:val="00300DD5"/>
    <w:rsid w:val="003330A5"/>
    <w:rsid w:val="003470E8"/>
    <w:rsid w:val="0037544A"/>
    <w:rsid w:val="00396C0E"/>
    <w:rsid w:val="003A22E8"/>
    <w:rsid w:val="003B24E8"/>
    <w:rsid w:val="003E0937"/>
    <w:rsid w:val="004054BF"/>
    <w:rsid w:val="004206AD"/>
    <w:rsid w:val="00467F7A"/>
    <w:rsid w:val="00495BC2"/>
    <w:rsid w:val="004B48C3"/>
    <w:rsid w:val="004C015A"/>
    <w:rsid w:val="004F5D94"/>
    <w:rsid w:val="00524CB6"/>
    <w:rsid w:val="005568D3"/>
    <w:rsid w:val="00583045"/>
    <w:rsid w:val="005B4F03"/>
    <w:rsid w:val="00685CF8"/>
    <w:rsid w:val="006C59F7"/>
    <w:rsid w:val="006E2688"/>
    <w:rsid w:val="006F662D"/>
    <w:rsid w:val="007203FE"/>
    <w:rsid w:val="00737FA3"/>
    <w:rsid w:val="00746E1C"/>
    <w:rsid w:val="007958B1"/>
    <w:rsid w:val="0079641B"/>
    <w:rsid w:val="007A5AB2"/>
    <w:rsid w:val="007B24CE"/>
    <w:rsid w:val="007D4173"/>
    <w:rsid w:val="00812A67"/>
    <w:rsid w:val="00815573"/>
    <w:rsid w:val="00817A8D"/>
    <w:rsid w:val="00883E47"/>
    <w:rsid w:val="008D0BE0"/>
    <w:rsid w:val="008D3828"/>
    <w:rsid w:val="008E78FE"/>
    <w:rsid w:val="00906E77"/>
    <w:rsid w:val="00911BA4"/>
    <w:rsid w:val="0093596F"/>
    <w:rsid w:val="0094133B"/>
    <w:rsid w:val="009567D1"/>
    <w:rsid w:val="00966C25"/>
    <w:rsid w:val="009A3FCC"/>
    <w:rsid w:val="009E07D0"/>
    <w:rsid w:val="00A11BFB"/>
    <w:rsid w:val="00A164A7"/>
    <w:rsid w:val="00A340AF"/>
    <w:rsid w:val="00A718C1"/>
    <w:rsid w:val="00A95BA8"/>
    <w:rsid w:val="00AA07A0"/>
    <w:rsid w:val="00AA0B2D"/>
    <w:rsid w:val="00AB6423"/>
    <w:rsid w:val="00B05C27"/>
    <w:rsid w:val="00B35174"/>
    <w:rsid w:val="00BB7DB3"/>
    <w:rsid w:val="00C2399C"/>
    <w:rsid w:val="00C52A01"/>
    <w:rsid w:val="00C77E44"/>
    <w:rsid w:val="00C97359"/>
    <w:rsid w:val="00CA6F1E"/>
    <w:rsid w:val="00CB6C03"/>
    <w:rsid w:val="00CC6E71"/>
    <w:rsid w:val="00CE5B85"/>
    <w:rsid w:val="00D3397B"/>
    <w:rsid w:val="00D37F46"/>
    <w:rsid w:val="00D51383"/>
    <w:rsid w:val="00D97D6F"/>
    <w:rsid w:val="00DB6EB6"/>
    <w:rsid w:val="00E10898"/>
    <w:rsid w:val="00E81B8B"/>
    <w:rsid w:val="00EA6D13"/>
    <w:rsid w:val="00F135D4"/>
    <w:rsid w:val="00F17A27"/>
    <w:rsid w:val="00F3279A"/>
    <w:rsid w:val="00F5100A"/>
    <w:rsid w:val="00F54C8A"/>
    <w:rsid w:val="00F90534"/>
    <w:rsid w:val="00FB0807"/>
    <w:rsid w:val="00FB5E84"/>
    <w:rsid w:val="00FD4A51"/>
    <w:rsid w:val="00FE4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74706">
      <v:fill color="#974706"/>
      <v:stroke weight=".26mm"/>
    </o:shapedefaults>
    <o:shapelayout v:ext="edit">
      <o:idmap v:ext="edit" data="2"/>
    </o:shapelayout>
  </w:shapeDefaults>
  <w:decimalSymbol w:val=","/>
  <w:listSeparator w:val=";"/>
  <w14:docId w14:val="34CCA307"/>
  <w15:docId w15:val="{953F007A-9328-4AE5-A901-1CB9D8A4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3FCC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Kop5">
    <w:name w:val="heading 5"/>
    <w:basedOn w:val="Standaard"/>
    <w:next w:val="Plattetekst"/>
    <w:uiPriority w:val="9"/>
    <w:semiHidden/>
    <w:unhideWhenUsed/>
    <w:qFormat/>
    <w:rsid w:val="009A3FCC"/>
    <w:pPr>
      <w:numPr>
        <w:ilvl w:val="4"/>
        <w:numId w:val="1"/>
      </w:numPr>
      <w:spacing w:before="100" w:after="100"/>
      <w:outlineLvl w:val="4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allontekstChar">
    <w:name w:val="Ballontekst Char"/>
    <w:qFormat/>
    <w:rsid w:val="009A3FCC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qFormat/>
    <w:rsid w:val="009A3FCC"/>
  </w:style>
  <w:style w:type="character" w:customStyle="1" w:styleId="VoettekstChar">
    <w:name w:val="Voettekst Char"/>
    <w:basedOn w:val="Standaardalinea-lettertype"/>
    <w:qFormat/>
    <w:rsid w:val="009A3FCC"/>
  </w:style>
  <w:style w:type="character" w:customStyle="1" w:styleId="Kop5Char">
    <w:name w:val="Kop 5 Char"/>
    <w:qFormat/>
    <w:rsid w:val="009A3FCC"/>
    <w:rPr>
      <w:b/>
      <w:bCs/>
    </w:rPr>
  </w:style>
  <w:style w:type="character" w:styleId="Hyperlink">
    <w:name w:val="Hyperlink"/>
    <w:rsid w:val="009A3FCC"/>
    <w:rPr>
      <w:color w:val="0000FF"/>
      <w:u w:val="single"/>
    </w:rPr>
  </w:style>
  <w:style w:type="paragraph" w:customStyle="1" w:styleId="Kop">
    <w:name w:val="Kop"/>
    <w:basedOn w:val="Standaard"/>
    <w:next w:val="Plattetekst"/>
    <w:qFormat/>
    <w:rsid w:val="009A3FC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rsid w:val="009A3FCC"/>
    <w:pPr>
      <w:spacing w:after="140" w:line="276" w:lineRule="auto"/>
    </w:pPr>
  </w:style>
  <w:style w:type="paragraph" w:styleId="Lijst">
    <w:name w:val="List"/>
    <w:basedOn w:val="Plattetekst"/>
    <w:rsid w:val="009A3FCC"/>
    <w:rPr>
      <w:rFonts w:cs="Lucida Sans"/>
    </w:rPr>
  </w:style>
  <w:style w:type="paragraph" w:styleId="Bijschrift">
    <w:name w:val="caption"/>
    <w:basedOn w:val="Standaard"/>
    <w:qFormat/>
    <w:rsid w:val="009A3FC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qFormat/>
    <w:rsid w:val="009A3FCC"/>
    <w:pPr>
      <w:suppressLineNumbers/>
    </w:pPr>
    <w:rPr>
      <w:rFonts w:cs="Lucida Sans"/>
    </w:rPr>
  </w:style>
  <w:style w:type="paragraph" w:customStyle="1" w:styleId="Kop-envoettekst">
    <w:name w:val="Kop- en voettekst"/>
    <w:basedOn w:val="Standaard"/>
    <w:qFormat/>
    <w:rsid w:val="009A3FCC"/>
    <w:pPr>
      <w:suppressLineNumbers/>
      <w:tabs>
        <w:tab w:val="center" w:pos="4819"/>
        <w:tab w:val="right" w:pos="9638"/>
      </w:tabs>
    </w:pPr>
  </w:style>
  <w:style w:type="paragraph" w:styleId="Koptekst">
    <w:name w:val="header"/>
    <w:basedOn w:val="Standaard"/>
    <w:rsid w:val="009A3FC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A3FCC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qFormat/>
    <w:rsid w:val="009A3FCC"/>
    <w:rPr>
      <w:rFonts w:ascii="Tahoma" w:hAnsi="Tahoma" w:cs="Tahoma"/>
      <w:sz w:val="16"/>
      <w:szCs w:val="16"/>
    </w:rPr>
  </w:style>
  <w:style w:type="paragraph" w:customStyle="1" w:styleId="Frame-inhoud">
    <w:name w:val="Frame-inhoud"/>
    <w:basedOn w:val="Standaard"/>
    <w:qFormat/>
    <w:rsid w:val="009A3FCC"/>
  </w:style>
  <w:style w:type="character" w:styleId="Subtieleverwijzing">
    <w:name w:val="Subtle Reference"/>
    <w:uiPriority w:val="31"/>
    <w:qFormat/>
    <w:rsid w:val="000147C3"/>
    <w:rPr>
      <w:smallCaps/>
      <w:color w:val="5A5A5A"/>
    </w:rPr>
  </w:style>
  <w:style w:type="character" w:customStyle="1" w:styleId="Onopgelostemelding1">
    <w:name w:val="Onopgeloste melding1"/>
    <w:uiPriority w:val="99"/>
    <w:semiHidden/>
    <w:unhideWhenUsed/>
    <w:rsid w:val="00396C0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8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618\Desktop\Informatie%20voor%20nieuwe%20leden.dotx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Informatie voor nieuwe leden</Template>
  <TotalTime>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Maasakkers</dc:creator>
  <cp:keywords/>
  <dc:description/>
  <cp:lastModifiedBy>Theo Maasakkers</cp:lastModifiedBy>
  <cp:revision>6</cp:revision>
  <cp:lastPrinted>2024-02-09T10:04:00Z</cp:lastPrinted>
  <dcterms:created xsi:type="dcterms:W3CDTF">2024-09-19T13:21:00Z</dcterms:created>
  <dcterms:modified xsi:type="dcterms:W3CDTF">2024-09-19T13:33:00Z</dcterms:modified>
  <dc:language>nl-NL</dc:language>
</cp:coreProperties>
</file>